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bidiVisual/>
        <w:tblW w:w="100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352"/>
        <w:gridCol w:w="1980"/>
        <w:gridCol w:w="1694"/>
        <w:gridCol w:w="444"/>
        <w:gridCol w:w="26"/>
        <w:gridCol w:w="470"/>
        <w:gridCol w:w="584"/>
      </w:tblGrid>
      <w:tr w:rsidR="00374089" w:rsidRPr="00171410" w14:paraId="47749C23" w14:textId="77777777" w:rsidTr="00E73601">
        <w:trPr>
          <w:trHeight w:val="105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ADCB44" w14:textId="77777777" w:rsidR="00374089" w:rsidRPr="00FE307A" w:rsidRDefault="00374089" w:rsidP="00E73601">
            <w:pPr>
              <w:pStyle w:val="TableHeading"/>
              <w:bidi/>
            </w:pPr>
            <w:r>
              <w:rPr>
                <w:rtl/>
                <w:lang w:eastAsia="ar"/>
              </w:rPr>
              <w:t>اسم العقد / العميل: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BAE0B" w14:textId="77777777" w:rsidR="00374089" w:rsidRPr="00171410" w:rsidRDefault="00374089" w:rsidP="00E73601">
            <w:pPr>
              <w:pStyle w:val="TableHeading"/>
              <w:bidi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BAA1" w14:textId="77777777" w:rsidR="00374089" w:rsidRPr="00171410" w:rsidRDefault="00374089" w:rsidP="00E73601">
            <w:pPr>
              <w:pStyle w:val="TableHeading"/>
              <w:bidi/>
              <w:rPr>
                <w:sz w:val="16"/>
                <w:szCs w:val="16"/>
              </w:rPr>
            </w:pPr>
            <w:r w:rsidRPr="00171410">
              <w:rPr>
                <w:sz w:val="16"/>
                <w:szCs w:val="16"/>
                <w:rtl/>
                <w:lang w:eastAsia="ar"/>
              </w:rPr>
              <w:t xml:space="preserve">النسخة - 001 </w:t>
            </w:r>
          </w:p>
        </w:tc>
      </w:tr>
      <w:tr w:rsidR="00374089" w:rsidRPr="0093784F" w14:paraId="6C9ACE8A" w14:textId="77777777" w:rsidTr="00E73601">
        <w:trPr>
          <w:trHeight w:val="133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96C90C" w14:textId="77777777" w:rsidR="00374089" w:rsidRPr="0093784F" w:rsidRDefault="00374089" w:rsidP="00E73601">
            <w:pPr>
              <w:pStyle w:val="TableHeading"/>
              <w:bidi/>
            </w:pPr>
            <w:r>
              <w:rPr>
                <w:rtl/>
                <w:lang w:eastAsia="ar"/>
              </w:rPr>
              <w:t>أيام الأسبوع: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BC580" w14:textId="77777777" w:rsidR="00374089" w:rsidRPr="0093784F" w:rsidRDefault="00374089" w:rsidP="00E73601">
            <w:pPr>
              <w:pStyle w:val="TableHeading"/>
              <w:bidi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87CE" w14:textId="77777777" w:rsidR="00374089" w:rsidRPr="0093784F" w:rsidRDefault="00374089" w:rsidP="00E73601">
            <w:pPr>
              <w:pStyle w:val="TableHeading"/>
              <w:bidi/>
            </w:pPr>
          </w:p>
        </w:tc>
      </w:tr>
      <w:tr w:rsidR="00374089" w:rsidRPr="0093784F" w14:paraId="42E91055" w14:textId="77777777" w:rsidTr="00E73601">
        <w:trPr>
          <w:trHeight w:val="30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09F262C5" w14:textId="77777777" w:rsidR="00374089" w:rsidRPr="0093784F" w:rsidRDefault="00374089" w:rsidP="00E73601">
            <w:pPr>
              <w:bidi/>
              <w:ind w:left="-107" w:right="-171"/>
              <w:jc w:val="center"/>
              <w:rPr>
                <w:rFonts w:cs="Arial"/>
                <w:b/>
                <w:bCs/>
                <w:color w:val="FFFFFF"/>
              </w:rPr>
            </w:pPr>
            <w:r w:rsidRPr="00D516E1">
              <w:rPr>
                <w:rFonts w:cs="Arial"/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2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32C3E2EE" w14:textId="77777777" w:rsidR="00374089" w:rsidRPr="0093784F" w:rsidRDefault="00374089" w:rsidP="00E73601">
            <w:pPr>
              <w:bidi/>
              <w:spacing w:before="60" w:after="6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rtl/>
                <w:lang w:eastAsia="ar"/>
              </w:rPr>
              <w:t>القائمة المرجعية للالتزام بالجدول الزمني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FE58341" w14:textId="77777777" w:rsidR="00374089" w:rsidRPr="002250E2" w:rsidRDefault="00374089" w:rsidP="00E73601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250E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مرضٍ</w:t>
            </w:r>
          </w:p>
        </w:tc>
      </w:tr>
      <w:tr w:rsidR="00374089" w:rsidRPr="0093784F" w14:paraId="34760FEB" w14:textId="77777777" w:rsidTr="00E73601">
        <w:trPr>
          <w:trHeight w:val="201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  <w:vAlign w:val="center"/>
            <w:hideMark/>
          </w:tcPr>
          <w:p w14:paraId="02245DCE" w14:textId="77777777" w:rsidR="00374089" w:rsidRPr="0093784F" w:rsidRDefault="00374089" w:rsidP="00E73601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2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  <w:hideMark/>
          </w:tcPr>
          <w:p w14:paraId="482F61E8" w14:textId="77777777" w:rsidR="00374089" w:rsidRPr="0093784F" w:rsidRDefault="00374089" w:rsidP="00E73601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CCBD25B" w14:textId="77777777" w:rsidR="00374089" w:rsidRPr="002250E2" w:rsidRDefault="00374089" w:rsidP="00E73601">
            <w:pPr>
              <w:bidi/>
              <w:ind w:left="-102" w:right="-73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250E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251CC12" w14:textId="77777777" w:rsidR="00374089" w:rsidRPr="002250E2" w:rsidRDefault="00374089" w:rsidP="00E73601">
            <w:pPr>
              <w:bidi/>
              <w:ind w:left="-102" w:right="-73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250E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0E8E4D" w14:textId="77777777" w:rsidR="00374089" w:rsidRPr="002250E2" w:rsidRDefault="00374089" w:rsidP="00E73601">
            <w:pPr>
              <w:bidi/>
              <w:ind w:left="-102" w:right="-73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250E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374089" w:rsidRPr="0093784F" w14:paraId="1B40141F" w14:textId="77777777" w:rsidTr="00E73601">
        <w:trPr>
          <w:trHeight w:val="380"/>
        </w:trPr>
        <w:tc>
          <w:tcPr>
            <w:tcW w:w="8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4D6C16" w14:textId="77777777" w:rsidR="00374089" w:rsidRPr="00500CF1" w:rsidRDefault="00374089" w:rsidP="00E73601">
            <w:pPr>
              <w:pStyle w:val="BodyBold"/>
              <w:bidi/>
              <w:jc w:val="left"/>
            </w:pPr>
            <w:r>
              <w:rPr>
                <w:rtl/>
                <w:lang w:eastAsia="ar"/>
              </w:rPr>
              <w:t>قائمة التحقق اليومي / المستمر لمدير / مشرف مركز إدارة العمل على مدار 7 أيام.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53846EF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B06087A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801F5E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74089" w:rsidRPr="0093784F" w14:paraId="1D9F47C7" w14:textId="77777777" w:rsidTr="00E73601">
        <w:trPr>
          <w:trHeight w:val="276"/>
        </w:trPr>
        <w:tc>
          <w:tcPr>
            <w:tcW w:w="8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509ADE" w14:textId="77777777" w:rsidR="00374089" w:rsidRPr="00500CF1" w:rsidRDefault="00374089" w:rsidP="00E73601">
            <w:pPr>
              <w:pStyle w:val="BodyBold"/>
              <w:bidi/>
            </w:pPr>
            <w:r>
              <w:rPr>
                <w:rtl/>
                <w:lang w:eastAsia="ar"/>
              </w:rPr>
              <w:t>يوميًا \ باستمرار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351F391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9F9CF01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871E3A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74089" w:rsidRPr="0093784F" w14:paraId="3C2046A3" w14:textId="77777777" w:rsidTr="00E73601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915352" w14:textId="77777777" w:rsidR="00374089" w:rsidRPr="003B71CA" w:rsidRDefault="00374089" w:rsidP="00E73601">
            <w:pPr>
              <w:pStyle w:val="TableText"/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622D8" w14:textId="77777777" w:rsidR="00374089" w:rsidRPr="00ED6824" w:rsidRDefault="00374089" w:rsidP="00E73601">
            <w:pPr>
              <w:pStyle w:val="TableText"/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هل تم إسناد كافة أوامر الشغل الطارئة / ذات الأولوية من المستوى الأول؟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E378D5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89F7559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659560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74089" w:rsidRPr="0093784F" w14:paraId="463CAFB2" w14:textId="77777777" w:rsidTr="00E73601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42AEFC" w14:textId="77777777" w:rsidR="00374089" w:rsidRPr="003B71CA" w:rsidRDefault="00374089" w:rsidP="00E73601">
            <w:pPr>
              <w:pStyle w:val="TableText"/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FD63C" w14:textId="77777777" w:rsidR="00374089" w:rsidRPr="00ED6824" w:rsidRDefault="00374089" w:rsidP="00E73601">
            <w:pPr>
              <w:pStyle w:val="TableText"/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هل تم إسناد كافة أوامر الشغل الطارئة / ذات الأولوية من المستوى الثاني؟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60A89B9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525472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7E9C3D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74089" w:rsidRPr="0093784F" w14:paraId="2E08ADFC" w14:textId="77777777" w:rsidTr="00E73601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2D09D8" w14:textId="77777777" w:rsidR="00374089" w:rsidRPr="003B71CA" w:rsidRDefault="00374089" w:rsidP="00E73601">
            <w:pPr>
              <w:pStyle w:val="TableText"/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F7690" w14:textId="77777777" w:rsidR="00374089" w:rsidRPr="00ED6824" w:rsidRDefault="00374089" w:rsidP="00E73601">
            <w:pPr>
              <w:pStyle w:val="TableText"/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هل تم تحديد أوامر الشغل التي تحتاج إلى إعادة جدولة؟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2D45D03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80108BF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B933E4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74089" w:rsidRPr="0093784F" w14:paraId="6B80A597" w14:textId="77777777" w:rsidTr="00E73601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0775A4" w14:textId="77777777" w:rsidR="00374089" w:rsidRPr="003B71CA" w:rsidRDefault="00374089" w:rsidP="00E73601">
            <w:pPr>
              <w:pStyle w:val="TableText"/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8C6EF" w14:textId="77777777" w:rsidR="00374089" w:rsidRPr="00ED6824" w:rsidRDefault="00374089" w:rsidP="00E73601">
            <w:pPr>
              <w:pStyle w:val="TableText"/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هل تم حل المشاكل التي تمنع إسناد أوامر الشغل التي تحتاج إلى إعادة جدولة؟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03474B2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6DC181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A560D5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74089" w:rsidRPr="0093784F" w14:paraId="15C142DC" w14:textId="77777777" w:rsidTr="00E73601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5D865F" w14:textId="77777777" w:rsidR="00374089" w:rsidRPr="003B71CA" w:rsidRDefault="00374089" w:rsidP="00E73601">
            <w:pPr>
              <w:pStyle w:val="TableText"/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8AF5F" w14:textId="77777777" w:rsidR="00374089" w:rsidRPr="00ED6824" w:rsidRDefault="00374089" w:rsidP="00E73601">
            <w:pPr>
              <w:pStyle w:val="TableText"/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 xml:space="preserve">هل تم استخراج تقرير تاريخ الانتهاء المستهدف من نظام إدارة الصيانة المحوسب؟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6CA694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93F5827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25A895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74089" w:rsidRPr="0093784F" w14:paraId="2353E808" w14:textId="77777777" w:rsidTr="00E73601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2EA686" w14:textId="77777777" w:rsidR="00374089" w:rsidRPr="003B71CA" w:rsidRDefault="00374089" w:rsidP="00E73601">
            <w:pPr>
              <w:pStyle w:val="TableText"/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729C9" w14:textId="77777777" w:rsidR="00374089" w:rsidRPr="00ED6824" w:rsidRDefault="00374089" w:rsidP="00E73601">
            <w:pPr>
              <w:pStyle w:val="TableText"/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هل جرت متابعة المشرفين لتحديد أوامر الشغل التي تواجه احتمال الفشل؟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7CAEC53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ED8D9A3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021FF82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74089" w:rsidRPr="0093784F" w14:paraId="621070DA" w14:textId="77777777" w:rsidTr="00E73601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F95185" w14:textId="77777777" w:rsidR="00374089" w:rsidRPr="003B71CA" w:rsidRDefault="00374089" w:rsidP="00E73601">
            <w:pPr>
              <w:pStyle w:val="TableText"/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95A9F" w14:textId="77777777" w:rsidR="00374089" w:rsidRPr="00ED6824" w:rsidRDefault="00374089" w:rsidP="00E73601">
            <w:pPr>
              <w:pStyle w:val="TableText"/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هل تم تحديد أوامر الشغل التي تحتاج إلى «طلبات الدخول»؟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D6508B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DCA29C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572AC4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74089" w:rsidRPr="0093784F" w14:paraId="7118E750" w14:textId="77777777" w:rsidTr="00E73601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C63842" w14:textId="77777777" w:rsidR="00374089" w:rsidRPr="003B71CA" w:rsidRDefault="00374089" w:rsidP="00E73601">
            <w:pPr>
              <w:pStyle w:val="TableText"/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90661" w14:textId="77777777" w:rsidR="00374089" w:rsidRPr="00ED6824" w:rsidRDefault="00374089" w:rsidP="00E73601">
            <w:pPr>
              <w:pStyle w:val="TableText"/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هل تم إعداد وتسجيل طلبات الدخول المتكررة في نظام إدارة الصيانة المحوسب؟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269F3D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B7C57F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72066EA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74089" w:rsidRPr="0093784F" w14:paraId="3539014C" w14:textId="77777777" w:rsidTr="00E73601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6ECCC4" w14:textId="77777777" w:rsidR="00374089" w:rsidRPr="003B71CA" w:rsidRDefault="00374089" w:rsidP="00E73601">
            <w:pPr>
              <w:pStyle w:val="TableText"/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259D7" w14:textId="77777777" w:rsidR="00374089" w:rsidRPr="00ED6824" w:rsidRDefault="00374089" w:rsidP="00E73601">
            <w:pPr>
              <w:pStyle w:val="TableText"/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هل تم تحديد أوامر الشغل التي تحتاج إلى قطع؟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12D5064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71EA83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3E89CA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74089" w:rsidRPr="0093784F" w14:paraId="694620A6" w14:textId="77777777" w:rsidTr="00E7360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F37E46" w14:textId="77777777" w:rsidR="00374089" w:rsidRPr="007F0184" w:rsidRDefault="00374089" w:rsidP="00E73601">
            <w:pPr>
              <w:pStyle w:val="TableText"/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 w:rsidRPr="007F0184">
              <w:rPr>
                <w:rFonts w:asciiTheme="minorBidi" w:hAnsiTheme="minorBidi" w:cstheme="minorBidi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403014" w14:textId="77777777" w:rsidR="00374089" w:rsidRPr="007F0184" w:rsidRDefault="00374089" w:rsidP="00E73601">
            <w:pPr>
              <w:pStyle w:val="TableText"/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  <w:rtl/>
                <w:lang w:eastAsia="ar"/>
              </w:rPr>
              <w:t>هل تمت متابعة المورّدين للتحديث أو الخدمات ذات الأولوية؟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7813148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24C4B9C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FD58D8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74089" w:rsidRPr="0093784F" w14:paraId="5EAA4BF4" w14:textId="77777777" w:rsidTr="00E73601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5F6A67" w14:textId="77777777" w:rsidR="00374089" w:rsidRPr="003B71CA" w:rsidRDefault="00374089" w:rsidP="00E73601">
            <w:pPr>
              <w:pStyle w:val="TableText"/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81D30C" w14:textId="61DF2FC1" w:rsidR="00374089" w:rsidRPr="00C0102A" w:rsidRDefault="00374089" w:rsidP="00E73601">
            <w:pPr>
              <w:pStyle w:val="TableText"/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هل تمت الإجابة على استفسارات مقدمي الطلبات؟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C8A6733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4A5E252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E858FB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74089" w:rsidRPr="0093784F" w14:paraId="58DB778B" w14:textId="77777777" w:rsidTr="00E73601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30C760" w14:textId="77777777" w:rsidR="00374089" w:rsidRPr="003B71CA" w:rsidRDefault="00374089" w:rsidP="00E73601">
            <w:pPr>
              <w:pStyle w:val="TableText"/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D91C1" w14:textId="77777777" w:rsidR="00374089" w:rsidRPr="00C0102A" w:rsidRDefault="00374089" w:rsidP="00E73601">
            <w:pPr>
              <w:pStyle w:val="TableText"/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هل جرى تحديث سجلات الاتصال في نظام إدارة الصيانة المحوسب؟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8AD77D3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1DAA3E8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CED558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74089" w:rsidRPr="0093784F" w14:paraId="50AD50A9" w14:textId="77777777" w:rsidTr="00E73601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8602E2" w14:textId="77777777" w:rsidR="00374089" w:rsidRPr="003B71CA" w:rsidRDefault="00374089" w:rsidP="00E73601">
            <w:pPr>
              <w:pStyle w:val="TableText"/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98DD1" w14:textId="77777777" w:rsidR="00374089" w:rsidRPr="00C0102A" w:rsidRDefault="00374089" w:rsidP="00E73601">
            <w:pPr>
              <w:pStyle w:val="TableText"/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هل يتعرض أي موظف / فريق لاحتمالات الإثقال بأعباء مفرطة؟</w:t>
            </w:r>
            <w:r w:rsidRPr="00BA435A">
              <w:rPr>
                <w:noProof/>
                <w:rtl/>
                <w:lang w:eastAsia="ar"/>
              </w:rPr>
              <w:t xml:space="preserve">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B324C30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A1AF4C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CEB2C6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74089" w:rsidRPr="0093784F" w14:paraId="3247CC1B" w14:textId="77777777" w:rsidTr="00E73601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FC519E" w14:textId="77777777" w:rsidR="00374089" w:rsidRPr="003B71CA" w:rsidRDefault="00374089" w:rsidP="00E73601">
            <w:pPr>
              <w:pStyle w:val="TableText"/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3D54B" w14:textId="77777777" w:rsidR="00374089" w:rsidRPr="00C0102A" w:rsidRDefault="00374089" w:rsidP="00E73601">
            <w:pPr>
              <w:pStyle w:val="TableText"/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هل تم تحديد أوامر شغل بالغة الأثر / الأهمية أو التي تشوبها انتهاكات قانونية؟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6AA6F3E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7A84EC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4A450C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74089" w:rsidRPr="0093784F" w14:paraId="5F964D21" w14:textId="77777777" w:rsidTr="00E73601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6DED45" w14:textId="77777777" w:rsidR="00374089" w:rsidRDefault="00374089" w:rsidP="00E73601">
            <w:pPr>
              <w:pStyle w:val="TableText"/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43228" w14:textId="77777777" w:rsidR="00374089" w:rsidRPr="00C0102A" w:rsidRDefault="00374089" w:rsidP="00E73601">
            <w:pPr>
              <w:pStyle w:val="TableText"/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هل تم إعطاء الأولوية لأوامر شغل بالغة الأثر / الأهمية أو التي تشوبها انتهاكات قانونية؟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074E3F3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F59BCB1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A89CDC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74089" w:rsidRPr="0093784F" w14:paraId="4AEFE746" w14:textId="77777777" w:rsidTr="00E73601">
        <w:trPr>
          <w:trHeight w:val="276"/>
        </w:trPr>
        <w:tc>
          <w:tcPr>
            <w:tcW w:w="8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19E773" w14:textId="77777777" w:rsidR="00374089" w:rsidRPr="00500CF1" w:rsidRDefault="00374089" w:rsidP="00E73601">
            <w:pPr>
              <w:pStyle w:val="BodyBold"/>
              <w:bidi/>
            </w:pPr>
            <w:r>
              <w:rPr>
                <w:rtl/>
                <w:lang w:eastAsia="ar"/>
              </w:rPr>
              <w:t>منتصف الأسبوع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D0DA68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7578107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FDBAB1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74089" w:rsidRPr="0093784F" w14:paraId="37F2175E" w14:textId="77777777" w:rsidTr="00E73601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885380" w14:textId="77777777" w:rsidR="00374089" w:rsidRPr="003B71CA" w:rsidRDefault="00374089" w:rsidP="00E73601">
            <w:pPr>
              <w:pStyle w:val="TableText"/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F844FE" w14:textId="77777777" w:rsidR="00374089" w:rsidRPr="00ED6824" w:rsidRDefault="00374089" w:rsidP="00E73601">
            <w:pPr>
              <w:pStyle w:val="TableText"/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هل تم تسجيل طلبات الدخول في نظام إدارة الصيانة المحوسب وتصعيدها إلى العميل أو غيره حسب الحاجة؟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77BA8E7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0B7D95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DDAAE7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74089" w:rsidRPr="0093784F" w14:paraId="5CFDC54B" w14:textId="77777777" w:rsidTr="00E73601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773482" w14:textId="77777777" w:rsidR="00374089" w:rsidRPr="003B71CA" w:rsidRDefault="00374089" w:rsidP="00E73601">
            <w:pPr>
              <w:pStyle w:val="TableText"/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64461" w14:textId="77777777" w:rsidR="00374089" w:rsidRPr="00C0102A" w:rsidRDefault="00374089" w:rsidP="00E73601">
            <w:pPr>
              <w:pStyle w:val="TableText"/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هل تم تفقد نظام إدارة الصيانة المحوسب للتحقق من وجود أوامر شغل متكررة؟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41A1F51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305DB7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87EF8D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74089" w:rsidRPr="0093784F" w14:paraId="05DD55D1" w14:textId="77777777" w:rsidTr="00E73601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86BC9E" w14:textId="77777777" w:rsidR="00374089" w:rsidRPr="003B71CA" w:rsidRDefault="00374089" w:rsidP="00E73601">
            <w:pPr>
              <w:pStyle w:val="TableText"/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EC23A" w14:textId="77777777" w:rsidR="00374089" w:rsidRPr="00C0102A" w:rsidRDefault="00374089" w:rsidP="00E73601">
            <w:pPr>
              <w:pStyle w:val="TableText"/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هل تم تجميع أوامر الشغل وإسنادها بناءً على المنطقة الجغرافية لتعزيز الكفاءة؟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56E1A31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BEF8B96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CAE5C3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74089" w:rsidRPr="0093784F" w14:paraId="0CFC7D67" w14:textId="77777777" w:rsidTr="00E73601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31DC97" w14:textId="77777777" w:rsidR="00374089" w:rsidRPr="003B71CA" w:rsidRDefault="00374089" w:rsidP="00E73601">
            <w:pPr>
              <w:pStyle w:val="TableText"/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84007" w14:textId="77777777" w:rsidR="00374089" w:rsidRPr="00C0102A" w:rsidRDefault="00374089" w:rsidP="00E73601">
            <w:pPr>
              <w:pStyle w:val="TableText"/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هل تم تحديد أوامر الشغل التي تتطلب صفقات متعددة؟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EED4F11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0FF2933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DC6430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74089" w:rsidRPr="0093784F" w14:paraId="34E7980E" w14:textId="77777777" w:rsidTr="00E73601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63847A" w14:textId="77777777" w:rsidR="00374089" w:rsidRPr="003B71CA" w:rsidRDefault="00374089" w:rsidP="00E73601">
            <w:pPr>
              <w:pStyle w:val="TableText"/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E0EAA" w14:textId="77777777" w:rsidR="00374089" w:rsidRPr="00C0102A" w:rsidRDefault="00374089" w:rsidP="00E73601">
            <w:pPr>
              <w:pStyle w:val="TableText"/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هل تم إعلام مشرفي أوامر الشغل متعددة الصفقات والتنسيق معهم؟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AE58180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1A5DB26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D51DDE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74089" w:rsidRPr="0093784F" w14:paraId="23C653A3" w14:textId="77777777" w:rsidTr="00E73601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C112B9" w14:textId="77777777" w:rsidR="00374089" w:rsidRPr="003B71CA" w:rsidRDefault="00374089" w:rsidP="00E73601">
            <w:pPr>
              <w:pStyle w:val="TableText"/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8218C" w14:textId="77777777" w:rsidR="00374089" w:rsidRPr="00C0102A" w:rsidRDefault="00374089" w:rsidP="00E73601">
            <w:pPr>
              <w:pStyle w:val="TableText"/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هل جرى دمج أوامر الصيانة الإصلاحية بكفاءة مع أوامر الشغل المكتبية؟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2B9F46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68A08BD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7DF900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74089" w:rsidRPr="0093784F" w14:paraId="59227520" w14:textId="77777777" w:rsidTr="00E73601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835781" w14:textId="77777777" w:rsidR="00374089" w:rsidRPr="003B71CA" w:rsidRDefault="00374089" w:rsidP="00E73601">
            <w:pPr>
              <w:pStyle w:val="TableText"/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0A7AF" w14:textId="77777777" w:rsidR="00374089" w:rsidRPr="00C0102A" w:rsidRDefault="00374089" w:rsidP="00E73601">
            <w:pPr>
              <w:pStyle w:val="TableText"/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 xml:space="preserve">هل قام طالبو أوامر الشغل بإعادة الجدولة والإبلاغ بالتواريخ الجديدة، كما هو ضروري؟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EDCAC6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58904D8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8B900F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74089" w:rsidRPr="0093784F" w14:paraId="77FC08E0" w14:textId="77777777" w:rsidTr="00E73601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F43920" w14:textId="77777777" w:rsidR="00374089" w:rsidRPr="003B71CA" w:rsidRDefault="00374089" w:rsidP="00E73601">
            <w:pPr>
              <w:pStyle w:val="TableText"/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034B3" w14:textId="77777777" w:rsidR="00374089" w:rsidRPr="00C0102A" w:rsidRDefault="00374089" w:rsidP="00E73601">
            <w:pPr>
              <w:pStyle w:val="TableText"/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هل تم إبلاغ المتاجر / المورّدين / المشترين بأوامر الشغل التي تتطلب الحصول على القطع؟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F329A15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34DF66B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0F311BB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74089" w:rsidRPr="0093784F" w14:paraId="25B9CE4A" w14:textId="77777777" w:rsidTr="00E73601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ED6054" w14:textId="77777777" w:rsidR="00374089" w:rsidRPr="003B71CA" w:rsidRDefault="00374089" w:rsidP="00E73601">
            <w:pPr>
              <w:pStyle w:val="TableText"/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5402C" w14:textId="77777777" w:rsidR="00374089" w:rsidRPr="00C0102A" w:rsidRDefault="00374089" w:rsidP="00E73601">
            <w:pPr>
              <w:pStyle w:val="TableText"/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هل تمت مراجعة متوسط زمن الإنجاز لأوامر الشغل منخفضة الأولوية؟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BCBA0AA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DF7AF1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7C3994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74089" w:rsidRPr="0093784F" w14:paraId="3BDF67B5" w14:textId="77777777" w:rsidTr="00E73601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2BB975" w14:textId="77777777" w:rsidR="00374089" w:rsidRDefault="00374089" w:rsidP="00E73601">
            <w:pPr>
              <w:pStyle w:val="TableText"/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6AFC4" w14:textId="77777777" w:rsidR="00374089" w:rsidRPr="00C0102A" w:rsidRDefault="00374089" w:rsidP="00E73601">
            <w:pPr>
              <w:pStyle w:val="TableText"/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هل تم رفع تقارير الأداء / المخاطر / المشاكل إلى المدير / المدير الأول؟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41F27A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D003153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71127E" w14:textId="77777777" w:rsidR="00374089" w:rsidRPr="0093784F" w:rsidRDefault="00374089" w:rsidP="00E7360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E1DB0">
              <w:rPr>
                <w:rFonts w:cs="Arial"/>
                <w:color w:val="000000"/>
                <w:rtl/>
                <w:lang w:eastAsia="ar"/>
              </w:rPr>
            </w:r>
            <w:r w:rsidR="006E1DB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74089" w:rsidRPr="0093784F" w14:paraId="5F35B82C" w14:textId="77777777" w:rsidTr="00E73601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  <w:noWrap/>
            <w:vAlign w:val="center"/>
          </w:tcPr>
          <w:p w14:paraId="049A4F04" w14:textId="77777777" w:rsidR="00374089" w:rsidRPr="00FE307A" w:rsidRDefault="00374089" w:rsidP="00E73601">
            <w:pPr>
              <w:pStyle w:val="TableHeading"/>
              <w:bidi/>
            </w:pPr>
            <w:r w:rsidRPr="00FE307A">
              <w:rPr>
                <w:rtl/>
                <w:lang w:eastAsia="ar"/>
              </w:rPr>
              <w:t>الرقم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2ED61223" w14:textId="77777777" w:rsidR="00374089" w:rsidRPr="00FE307A" w:rsidRDefault="00374089" w:rsidP="00E73601">
            <w:pPr>
              <w:pStyle w:val="TableHeading"/>
              <w:bidi/>
            </w:pPr>
            <w:r w:rsidRPr="00FE307A">
              <w:rPr>
                <w:rtl/>
                <w:lang w:eastAsia="ar"/>
              </w:rPr>
              <w:t>الملاحظات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5829FB4" w14:textId="77777777" w:rsidR="00374089" w:rsidRPr="00FE307A" w:rsidRDefault="00374089" w:rsidP="00E73601">
            <w:pPr>
              <w:pStyle w:val="TableHeading"/>
              <w:bidi/>
            </w:pPr>
            <w:r w:rsidRPr="00FE307A">
              <w:rPr>
                <w:rtl/>
                <w:lang w:eastAsia="ar"/>
              </w:rPr>
              <w:t>الملاحظات</w:t>
            </w:r>
          </w:p>
        </w:tc>
      </w:tr>
      <w:tr w:rsidR="00374089" w:rsidRPr="0093784F" w14:paraId="1202CC06" w14:textId="77777777" w:rsidTr="00E73601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E74C86" w14:textId="77777777" w:rsidR="00374089" w:rsidRPr="0093784F" w:rsidRDefault="00374089" w:rsidP="00E73601">
            <w:pPr>
              <w:pStyle w:val="TableText"/>
              <w:bidi/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6F70AC" w14:textId="77777777" w:rsidR="00374089" w:rsidRPr="0093784F" w:rsidRDefault="00374089" w:rsidP="00E73601">
            <w:pPr>
              <w:pStyle w:val="TableTex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2E9A" w14:textId="77777777" w:rsidR="00374089" w:rsidRPr="0093784F" w:rsidRDefault="00374089" w:rsidP="00E73601">
            <w:pPr>
              <w:pStyle w:val="TableText"/>
              <w:bidi/>
            </w:pPr>
          </w:p>
        </w:tc>
      </w:tr>
      <w:tr w:rsidR="00374089" w:rsidRPr="0093784F" w14:paraId="0165A9F3" w14:textId="77777777" w:rsidTr="00E73601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59C23F" w14:textId="77777777" w:rsidR="00374089" w:rsidRPr="0093784F" w:rsidRDefault="00374089" w:rsidP="00E73601">
            <w:pPr>
              <w:pStyle w:val="TableText"/>
              <w:bidi/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DA9FA" w14:textId="77777777" w:rsidR="00374089" w:rsidRPr="0093784F" w:rsidRDefault="00374089" w:rsidP="00E73601">
            <w:pPr>
              <w:pStyle w:val="TableTex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B36A" w14:textId="77777777" w:rsidR="00374089" w:rsidRPr="0093784F" w:rsidRDefault="00374089" w:rsidP="00E73601">
            <w:pPr>
              <w:pStyle w:val="TableText"/>
              <w:bidi/>
            </w:pPr>
          </w:p>
        </w:tc>
      </w:tr>
      <w:tr w:rsidR="00374089" w:rsidRPr="0093784F" w14:paraId="605DA36A" w14:textId="77777777" w:rsidTr="00E73601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358AD9" w14:textId="77777777" w:rsidR="00374089" w:rsidRPr="0093784F" w:rsidRDefault="00374089" w:rsidP="00E73601">
            <w:pPr>
              <w:pStyle w:val="TableText"/>
              <w:bidi/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C69D3" w14:textId="77777777" w:rsidR="00374089" w:rsidRPr="0093784F" w:rsidRDefault="00374089" w:rsidP="00E73601">
            <w:pPr>
              <w:pStyle w:val="TableTex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6B1A" w14:textId="77777777" w:rsidR="00374089" w:rsidRPr="0093784F" w:rsidRDefault="00374089" w:rsidP="00E73601">
            <w:pPr>
              <w:pStyle w:val="TableText"/>
              <w:bidi/>
            </w:pPr>
          </w:p>
        </w:tc>
      </w:tr>
      <w:tr w:rsidR="00374089" w:rsidRPr="0093784F" w14:paraId="3A3ED405" w14:textId="77777777" w:rsidTr="00E73601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530F56" w14:textId="77777777" w:rsidR="00374089" w:rsidRPr="0093784F" w:rsidRDefault="00374089" w:rsidP="00E73601">
            <w:pPr>
              <w:pStyle w:val="TableText"/>
              <w:bidi/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00EBD" w14:textId="77777777" w:rsidR="00374089" w:rsidRPr="0093784F" w:rsidRDefault="00374089" w:rsidP="00E73601">
            <w:pPr>
              <w:pStyle w:val="TableTex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40DA" w14:textId="77777777" w:rsidR="00374089" w:rsidRPr="0093784F" w:rsidRDefault="00374089" w:rsidP="00E73601">
            <w:pPr>
              <w:pStyle w:val="TableText"/>
              <w:bidi/>
            </w:pPr>
          </w:p>
        </w:tc>
      </w:tr>
      <w:tr w:rsidR="00374089" w:rsidRPr="0093784F" w14:paraId="695FC554" w14:textId="77777777" w:rsidTr="00E73601">
        <w:trPr>
          <w:trHeight w:val="105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8A214" w14:textId="77777777" w:rsidR="00374089" w:rsidRPr="00171410" w:rsidRDefault="00374089" w:rsidP="00E73601">
            <w:pPr>
              <w:pStyle w:val="TableText"/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توقيع مشرف مركز إدارة العمل: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A013" w14:textId="77777777" w:rsidR="00374089" w:rsidRPr="00171410" w:rsidRDefault="00374089" w:rsidP="00E73601">
            <w:pPr>
              <w:pStyle w:val="TableText"/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توقيع المدير المباشر:</w:t>
            </w:r>
          </w:p>
        </w:tc>
      </w:tr>
      <w:tr w:rsidR="00374089" w:rsidRPr="0093784F" w14:paraId="0DEEB505" w14:textId="77777777" w:rsidTr="00E73601">
        <w:trPr>
          <w:trHeight w:val="479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20BD9" w14:textId="77777777" w:rsidR="00374089" w:rsidRPr="0093784F" w:rsidRDefault="00374089" w:rsidP="00E73601">
            <w:pPr>
              <w:pStyle w:val="TableTex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3FA0" w14:textId="77777777" w:rsidR="00374089" w:rsidRPr="0093784F" w:rsidRDefault="00374089" w:rsidP="00E73601">
            <w:pPr>
              <w:pStyle w:val="TableText"/>
              <w:bidi/>
            </w:pPr>
          </w:p>
        </w:tc>
      </w:tr>
    </w:tbl>
    <w:p w14:paraId="4DE82E5F" w14:textId="626BD7F9" w:rsidR="00D9452E" w:rsidRPr="00825778" w:rsidRDefault="00D9452E" w:rsidP="00825778">
      <w:pPr>
        <w:bidi/>
      </w:pPr>
      <w:bookmarkStart w:id="0" w:name="_GoBack"/>
      <w:bookmarkEnd w:id="0"/>
    </w:p>
    <w:sectPr w:rsidR="00D9452E" w:rsidRPr="00825778" w:rsidSect="00460DF5">
      <w:headerReference w:type="default" r:id="rId11"/>
      <w:footerReference w:type="default" r:id="rId12"/>
      <w:pgSz w:w="11907" w:h="16840" w:code="9"/>
      <w:pgMar w:top="1015" w:right="1134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7F248" w14:textId="77777777" w:rsidR="006E1DB0" w:rsidRDefault="006E1DB0">
      <w:r>
        <w:separator/>
      </w:r>
    </w:p>
    <w:p w14:paraId="1D068C76" w14:textId="77777777" w:rsidR="006E1DB0" w:rsidRDefault="006E1DB0"/>
  </w:endnote>
  <w:endnote w:type="continuationSeparator" w:id="0">
    <w:p w14:paraId="0E6E4245" w14:textId="77777777" w:rsidR="006E1DB0" w:rsidRDefault="006E1DB0">
      <w:r>
        <w:continuationSeparator/>
      </w:r>
    </w:p>
    <w:p w14:paraId="36F1025F" w14:textId="77777777" w:rsidR="006E1DB0" w:rsidRDefault="006E1D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95774" w14:textId="07E9400A" w:rsidR="009407D8" w:rsidRPr="006C1ABD" w:rsidRDefault="009407D8" w:rsidP="009407D8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3F4FCA" wp14:editId="5FE4D837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FA9CB5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944459327"/>
        <w:placeholder>
          <w:docPart w:val="059A3113B3064E1DA08D8F3DDDC1CFF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EOM-ZW0-TP-000001-AR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953237062"/>
        <w:placeholder>
          <w:docPart w:val="583ADFDD1EDA4C2196D306BDFDBA6A0F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65237611"/>
        <w:placeholder>
          <w:docPart w:val="1A07186A8F2E43A69380F6F29D9DD293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54CB424" w14:textId="140CCDD5" w:rsidR="009407D8" w:rsidRPr="006C1ABD" w:rsidRDefault="009407D8" w:rsidP="009407D8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5AA788FE" w14:textId="77777777" w:rsidR="009407D8" w:rsidRDefault="009407D8" w:rsidP="009407D8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  <w:p w14:paraId="0C2243CA" w14:textId="77777777" w:rsidR="009210BF" w:rsidRPr="009407D8" w:rsidRDefault="009210BF" w:rsidP="000B23C2">
    <w:pPr>
      <w:bidi/>
      <w:jc w:val="center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56942" w14:textId="77777777" w:rsidR="006E1DB0" w:rsidRDefault="006E1DB0">
      <w:r>
        <w:separator/>
      </w:r>
    </w:p>
    <w:p w14:paraId="3923DBC6" w14:textId="77777777" w:rsidR="006E1DB0" w:rsidRDefault="006E1DB0"/>
  </w:footnote>
  <w:footnote w:type="continuationSeparator" w:id="0">
    <w:p w14:paraId="028A0E41" w14:textId="77777777" w:rsidR="006E1DB0" w:rsidRDefault="006E1DB0">
      <w:r>
        <w:continuationSeparator/>
      </w:r>
    </w:p>
    <w:p w14:paraId="05517EA0" w14:textId="77777777" w:rsidR="006E1DB0" w:rsidRDefault="006E1DB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460DF5">
      <w:trPr>
        <w:trHeight w:val="571"/>
      </w:trPr>
      <w:tc>
        <w:tcPr>
          <w:tcW w:w="2070" w:type="dxa"/>
        </w:tcPr>
        <w:p w14:paraId="01975BF5" w14:textId="2D8AF9E7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47A1F0A7" w:rsidR="009210BF" w:rsidRPr="006A25F8" w:rsidRDefault="001D733A" w:rsidP="00425FD9">
          <w:pPr>
            <w:pStyle w:val="CPDocTitle"/>
            <w:bidi/>
            <w:ind w:right="1510"/>
            <w:rPr>
              <w:kern w:val="32"/>
              <w:sz w:val="24"/>
              <w:szCs w:val="24"/>
              <w:lang w:val="en-GB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8240" behindDoc="0" locked="0" layoutInCell="1" allowOverlap="1" wp14:anchorId="5BCE5DA6" wp14:editId="2BE27EF4">
                <wp:simplePos x="0" y="0"/>
                <wp:positionH relativeFrom="column">
                  <wp:posOffset>-978535</wp:posOffset>
                </wp:positionH>
                <wp:positionV relativeFrom="paragraph">
                  <wp:posOffset>-256540</wp:posOffset>
                </wp:positionV>
                <wp:extent cx="1087755" cy="476250"/>
                <wp:effectExtent l="0" t="0" r="0" b="0"/>
                <wp:wrapNone/>
                <wp:docPr id="10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7755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25778" w:rsidRPr="00825778">
            <w:rPr>
              <w:kern w:val="32"/>
              <w:sz w:val="24"/>
              <w:szCs w:val="24"/>
              <w:rtl/>
              <w:lang w:eastAsia="ar"/>
            </w:rPr>
            <w:t>قائمة التحقق من الجدولة</w:t>
          </w:r>
        </w:p>
      </w:tc>
    </w:tr>
  </w:tbl>
  <w:p w14:paraId="0FE4F66F" w14:textId="4D15D75E" w:rsidR="009210BF" w:rsidRPr="00AC1B11" w:rsidRDefault="009210BF" w:rsidP="00AC1B11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9F71C7B"/>
    <w:multiLevelType w:val="hybridMultilevel"/>
    <w:tmpl w:val="18EA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5D9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25B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6AD6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6AD5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4AC1"/>
    <w:rsid w:val="001D5D92"/>
    <w:rsid w:val="001D6426"/>
    <w:rsid w:val="001D6527"/>
    <w:rsid w:val="001D733A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75E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1C13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089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0ABD"/>
    <w:rsid w:val="003D1D71"/>
    <w:rsid w:val="003D2A00"/>
    <w:rsid w:val="003D376F"/>
    <w:rsid w:val="003D3B79"/>
    <w:rsid w:val="003D4AFC"/>
    <w:rsid w:val="003D4B3B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5FD9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6EAA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4DCB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06C2"/>
    <w:rsid w:val="0048176D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9EB"/>
    <w:rsid w:val="00545AB7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48A5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32EA"/>
    <w:rsid w:val="00594107"/>
    <w:rsid w:val="005942DD"/>
    <w:rsid w:val="00594397"/>
    <w:rsid w:val="0059724C"/>
    <w:rsid w:val="005A0E55"/>
    <w:rsid w:val="005A10D1"/>
    <w:rsid w:val="005A18E9"/>
    <w:rsid w:val="005A28BA"/>
    <w:rsid w:val="005A2E1C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0FDB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6D2D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28E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2BF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25D9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203A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DB0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95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65D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19C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2970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5778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4DCB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2FD2"/>
    <w:rsid w:val="00876355"/>
    <w:rsid w:val="008765CB"/>
    <w:rsid w:val="00880D93"/>
    <w:rsid w:val="0088397F"/>
    <w:rsid w:val="00883F80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07D8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5451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33C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8E8"/>
    <w:rsid w:val="00A15DA8"/>
    <w:rsid w:val="00A1744A"/>
    <w:rsid w:val="00A17BE2"/>
    <w:rsid w:val="00A17C49"/>
    <w:rsid w:val="00A222B7"/>
    <w:rsid w:val="00A22D1F"/>
    <w:rsid w:val="00A23A32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142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3EBD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5FE2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5116"/>
    <w:rsid w:val="00AD6D3B"/>
    <w:rsid w:val="00AE1EA9"/>
    <w:rsid w:val="00AE1F0D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3471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1DD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5BD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90B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2AB2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38D7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561E"/>
    <w:rsid w:val="00CD616E"/>
    <w:rsid w:val="00CD62F8"/>
    <w:rsid w:val="00CD763B"/>
    <w:rsid w:val="00CE1213"/>
    <w:rsid w:val="00CE1A6F"/>
    <w:rsid w:val="00CE1D2D"/>
    <w:rsid w:val="00CF1AB9"/>
    <w:rsid w:val="00CF313A"/>
    <w:rsid w:val="00CF3413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3C10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0E84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3CF9"/>
    <w:rsid w:val="00D7405A"/>
    <w:rsid w:val="00D757CE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63A8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0F4"/>
    <w:rsid w:val="00EB7869"/>
    <w:rsid w:val="00EB7AE8"/>
    <w:rsid w:val="00EC029F"/>
    <w:rsid w:val="00EC1317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424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24B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275B"/>
    <w:rsid w:val="00F831E9"/>
    <w:rsid w:val="00F85252"/>
    <w:rsid w:val="00F8652C"/>
    <w:rsid w:val="00F87CF8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9A3113B3064E1DA08D8F3DDDC1C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F61ED-0A6D-4054-B05E-92714D363AD6}"/>
      </w:docPartPr>
      <w:docPartBody>
        <w:p w:rsidR="00000000" w:rsidRDefault="00157540" w:rsidP="00157540">
          <w:pPr>
            <w:pStyle w:val="059A3113B3064E1DA08D8F3DDDC1CFF3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583ADFDD1EDA4C2196D306BDFDBA6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BBA0B-18CA-4340-AEC2-C4648483D80A}"/>
      </w:docPartPr>
      <w:docPartBody>
        <w:p w:rsidR="00000000" w:rsidRDefault="00157540" w:rsidP="00157540">
          <w:pPr>
            <w:pStyle w:val="583ADFDD1EDA4C2196D306BDFDBA6A0F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1A07186A8F2E43A69380F6F29D9DD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CF97F-F424-47D3-AB3B-5F808817DA27}"/>
      </w:docPartPr>
      <w:docPartBody>
        <w:p w:rsidR="00000000" w:rsidRDefault="00157540" w:rsidP="00157540">
          <w:pPr>
            <w:pStyle w:val="1A07186A8F2E43A69380F6F29D9DD293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40"/>
    <w:rsid w:val="00157540"/>
    <w:rsid w:val="00F4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57540"/>
    <w:rPr>
      <w:color w:val="808080"/>
    </w:rPr>
  </w:style>
  <w:style w:type="paragraph" w:customStyle="1" w:styleId="059A3113B3064E1DA08D8F3DDDC1CFF3">
    <w:name w:val="059A3113B3064E1DA08D8F3DDDC1CFF3"/>
    <w:rsid w:val="00157540"/>
    <w:pPr>
      <w:bidi/>
    </w:pPr>
  </w:style>
  <w:style w:type="paragraph" w:customStyle="1" w:styleId="583ADFDD1EDA4C2196D306BDFDBA6A0F">
    <w:name w:val="583ADFDD1EDA4C2196D306BDFDBA6A0F"/>
    <w:rsid w:val="00157540"/>
    <w:pPr>
      <w:bidi/>
    </w:pPr>
  </w:style>
  <w:style w:type="paragraph" w:customStyle="1" w:styleId="1A07186A8F2E43A69380F6F29D9DD293">
    <w:name w:val="1A07186A8F2E43A69380F6F29D9DD293"/>
    <w:rsid w:val="0015754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E164E6-FB9F-4BBD-A6E8-DA230B9E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Documents.dotx</Template>
  <TotalTime>4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3534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الدليل الإجرائي لنظام إدارة الجودة في تشييد المشاريع</dc:title>
  <dc:subject>EOM-ZW0-TP-000001-AR</dc:subject>
  <dc:creator>Rivamonte, Leonnito (RMP)</dc:creator>
  <cp:keywords>ᅟ</cp:keywords>
  <cp:lastModifiedBy>الاء الزهراني Alaa Alzahrani</cp:lastModifiedBy>
  <cp:revision>9</cp:revision>
  <cp:lastPrinted>2017-10-17T10:11:00Z</cp:lastPrinted>
  <dcterms:created xsi:type="dcterms:W3CDTF">2020-03-28T15:28:00Z</dcterms:created>
  <dcterms:modified xsi:type="dcterms:W3CDTF">2022-02-17T14:42:00Z</dcterms:modified>
  <cp:category>3 | - داخلي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غير سري</vt:lpwstr>
  </property>
  <property fmtid="{D5CDD505-2E9C-101B-9397-08002B2CF9AE}" pid="5" name="ShowVisibleMarkings">
    <vt:lpwstr>السنة</vt:lpwstr>
  </property>
</Properties>
</file>